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5BF" w:rsidRDefault="000365BF">
      <w:bookmarkStart w:id="0" w:name="_GoBack"/>
      <w:bookmarkEnd w:id="0"/>
    </w:p>
    <w:p w:rsidR="00117D06" w:rsidRPr="00117D06" w:rsidRDefault="00117D06" w:rsidP="009B2A76">
      <w:pPr>
        <w:spacing w:before="240" w:after="240" w:line="276" w:lineRule="auto"/>
        <w:jc w:val="both"/>
        <w:rPr>
          <w:rFonts w:ascii="Verdana" w:eastAsia="Verdana" w:hAnsi="Verdana" w:cs="Verdana"/>
          <w:sz w:val="24"/>
          <w:szCs w:val="24"/>
        </w:rPr>
      </w:pPr>
    </w:p>
    <w:p w:rsidR="00A613F4" w:rsidRDefault="00435D5A">
      <w:pPr>
        <w:spacing w:before="240" w:after="240" w:line="276" w:lineRule="auto"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8"/>
          <w:szCs w:val="28"/>
        </w:rPr>
        <w:t>Interview-Protokoll</w:t>
      </w:r>
    </w:p>
    <w:p w:rsidR="00A613F4" w:rsidRDefault="001F41D3">
      <w:pPr>
        <w:spacing w:before="240" w:line="256" w:lineRule="auto"/>
        <w:ind w:left="360"/>
        <w:rPr>
          <w:rFonts w:ascii="Verdana" w:eastAsia="Verdana" w:hAnsi="Verdana" w:cs="Verdana"/>
          <w:sz w:val="22"/>
          <w:szCs w:val="22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-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Verdana" w:eastAsia="Verdana" w:hAnsi="Verdana" w:cs="Verdana"/>
          <w:sz w:val="22"/>
          <w:szCs w:val="22"/>
        </w:rPr>
        <w:t>Jedes Gespräch sollte in Form eines Gesprächsprotokolls aufgezeichnet werden (mindestens 30)</w:t>
      </w:r>
    </w:p>
    <w:p w:rsidR="00A613F4" w:rsidRDefault="001F41D3">
      <w:pPr>
        <w:spacing w:before="240" w:line="256" w:lineRule="auto"/>
        <w:ind w:left="360"/>
        <w:rPr>
          <w:rFonts w:ascii="Verdana" w:eastAsia="Verdana" w:hAnsi="Verdana" w:cs="Verdana"/>
          <w:sz w:val="22"/>
          <w:szCs w:val="22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-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Verdana" w:eastAsia="Verdana" w:hAnsi="Verdana" w:cs="Verdana"/>
          <w:sz w:val="22"/>
          <w:szCs w:val="22"/>
        </w:rPr>
        <w:t>Grundlegende Informationen siehe Interviewleitfaden und Methodik</w:t>
      </w:r>
    </w:p>
    <w:p w:rsidR="00A613F4" w:rsidRDefault="001F41D3">
      <w:pPr>
        <w:spacing w:before="240" w:line="256" w:lineRule="auto"/>
        <w:ind w:left="360"/>
        <w:rPr>
          <w:rFonts w:ascii="Verdana" w:eastAsia="Verdana" w:hAnsi="Verdana" w:cs="Verdana"/>
          <w:sz w:val="22"/>
          <w:szCs w:val="22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-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Verdana" w:eastAsia="Verdana" w:hAnsi="Verdana" w:cs="Verdana"/>
          <w:sz w:val="22"/>
          <w:szCs w:val="22"/>
        </w:rPr>
        <w:t>Fühlen Sie sich frei, die Fragen je nach Entwicklung des Gesprächs organisch zu erweitern und hinzuzufügen</w:t>
      </w:r>
    </w:p>
    <w:p w:rsidR="00A613F4" w:rsidRDefault="001F41D3">
      <w:pPr>
        <w:spacing w:before="240" w:line="256" w:lineRule="auto"/>
        <w:ind w:left="360"/>
        <w:rPr>
          <w:rFonts w:ascii="Verdana" w:eastAsia="Verdana" w:hAnsi="Verdana" w:cs="Verdana"/>
          <w:sz w:val="22"/>
          <w:szCs w:val="22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-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Verdana" w:eastAsia="Verdana" w:hAnsi="Verdana" w:cs="Verdana"/>
          <w:sz w:val="22"/>
          <w:szCs w:val="22"/>
        </w:rPr>
        <w:t>Es wurden 3 Fragenkataloge vorbereitet, um Informationen von den Zielorganisationen zu erhalten - Kataloge für Organisationen, die mit Senioren ar</w:t>
      </w:r>
      <w:r>
        <w:rPr>
          <w:rFonts w:ascii="Verdana" w:eastAsia="Verdana" w:hAnsi="Verdana" w:cs="Verdana"/>
          <w:sz w:val="22"/>
          <w:szCs w:val="22"/>
        </w:rPr>
        <w:t>beiten, Organisationen, die mit Jugendlichen arbeiten und regionale Sozialämter</w:t>
      </w:r>
    </w:p>
    <w:p w:rsidR="00117D06" w:rsidRDefault="00117D06" w:rsidP="00117D06">
      <w:pPr>
        <w:spacing w:before="240" w:after="240" w:line="276" w:lineRule="auto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</w:t>
      </w:r>
    </w:p>
    <w:p w:rsidR="00A613F4" w:rsidRDefault="001F41D3">
      <w:pPr>
        <w:numPr>
          <w:ilvl w:val="0"/>
          <w:numId w:val="2"/>
        </w:numPr>
        <w:spacing w:after="240" w:line="276" w:lineRule="auto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4"/>
          <w:szCs w:val="24"/>
        </w:rPr>
        <w:t>Organisationen, die mit Senioren arbeiten</w:t>
      </w:r>
    </w:p>
    <w:p w:rsidR="00117D06" w:rsidRDefault="00117D06" w:rsidP="00117D06">
      <w:pPr>
        <w:spacing w:after="0" w:line="276" w:lineRule="auto"/>
        <w:ind w:left="720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 </w:t>
      </w:r>
    </w:p>
    <w:tbl>
      <w:tblPr>
        <w:tblW w:w="10245" w:type="dxa"/>
        <w:tblInd w:w="-5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15"/>
        <w:gridCol w:w="5130"/>
      </w:tblGrid>
      <w:tr w:rsidR="00117D06" w:rsidTr="00A4454F">
        <w:trPr>
          <w:trHeight w:val="485"/>
        </w:trPr>
        <w:tc>
          <w:tcPr>
            <w:tcW w:w="511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nil"/>
            </w:tcBorders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3F4" w:rsidRDefault="001F41D3">
            <w:pPr>
              <w:spacing w:before="240" w:after="0" w:line="276" w:lineRule="auto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Frage</w:t>
            </w:r>
          </w:p>
        </w:tc>
        <w:tc>
          <w:tcPr>
            <w:tcW w:w="5130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3F4" w:rsidRDefault="001F41D3">
            <w:pPr>
              <w:spacing w:before="240" w:after="0" w:line="276" w:lineRule="auto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Antwort</w:t>
            </w:r>
          </w:p>
        </w:tc>
      </w:tr>
      <w:tr w:rsidR="00117D06" w:rsidTr="00A4454F">
        <w:trPr>
          <w:trHeight w:val="1025"/>
        </w:trPr>
        <w:tc>
          <w:tcPr>
            <w:tcW w:w="5115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3F4" w:rsidRDefault="001F41D3">
            <w:pPr>
              <w:spacing w:before="240" w:after="0" w:line="276" w:lineRule="auto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Haben Sie Erfahrung in der Arbeit mit Freiwilligen und würden Sie sich gerne an einer solchen Zusammenarbeit beteiligen?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(Beschreiben Sie die wichtigsten positiven und negativen Erfahrungen, die Sie bisher gemacht haben)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D06" w:rsidRDefault="00117D06" w:rsidP="00A4454F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</w:tc>
      </w:tr>
      <w:tr w:rsidR="00117D06" w:rsidTr="00A4454F">
        <w:trPr>
          <w:trHeight w:val="1025"/>
        </w:trPr>
        <w:tc>
          <w:tcPr>
            <w:tcW w:w="5115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3F4" w:rsidRDefault="001F41D3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Was sehen Sie als Haupthindernis für die Freiwilligenarbeit in Ihrer Organisation?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D06" w:rsidRDefault="00117D06" w:rsidP="00A4454F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</w:tc>
      </w:tr>
      <w:tr w:rsidR="00117D06" w:rsidTr="00A4454F">
        <w:trPr>
          <w:trHeight w:val="1025"/>
        </w:trPr>
        <w:tc>
          <w:tcPr>
            <w:tcW w:w="5115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3F4" w:rsidRDefault="001F41D3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Sehen Sie in der Zusammenarbeit mit jungen Freiwilligen einen Nutzen für Ihre Kunden?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D06" w:rsidRDefault="00117D06" w:rsidP="00A4454F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</w:tc>
      </w:tr>
      <w:tr w:rsidR="00117D06" w:rsidTr="00A4454F">
        <w:trPr>
          <w:trHeight w:val="755"/>
        </w:trPr>
        <w:tc>
          <w:tcPr>
            <w:tcW w:w="5115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3F4" w:rsidRDefault="001F41D3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Welche Fähigkeiten müssen die Freiwilligen mitbringen?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D06" w:rsidRDefault="00117D06" w:rsidP="00A4454F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</w:tc>
      </w:tr>
      <w:tr w:rsidR="00117D06" w:rsidTr="00A4454F">
        <w:trPr>
          <w:trHeight w:val="1295"/>
        </w:trPr>
        <w:tc>
          <w:tcPr>
            <w:tcW w:w="5115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3F4" w:rsidRDefault="001F41D3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lastRenderedPageBreak/>
              <w:t>Wie viel Zeit müssen die Freiwilligen für die Aktivität aufwenden bzw. wie oft müssen sie sie durchführen, damit sie effektiv ist?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D06" w:rsidRDefault="00117D06" w:rsidP="00A4454F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</w:tc>
      </w:tr>
      <w:tr w:rsidR="00117D06" w:rsidTr="00A4454F">
        <w:trPr>
          <w:trHeight w:val="1565"/>
        </w:trPr>
        <w:tc>
          <w:tcPr>
            <w:tcW w:w="5115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3F4" w:rsidRDefault="001F41D3">
            <w:pPr>
              <w:spacing w:before="240" w:after="0" w:line="276" w:lineRule="auto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Sind Sie in der Lage, ausreichende Unterstützung für die Freiwilligen zu bieten?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(z. B. spezielle Schulungen, falls erforderlich, eine verantwortliche Person, rechtliche Dokumente, Gesundheits- und Sicherheitsmaßnahmen usw.)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D06" w:rsidRDefault="00117D06" w:rsidP="00A4454F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</w:tc>
      </w:tr>
      <w:tr w:rsidR="00117D06" w:rsidTr="00A4454F">
        <w:trPr>
          <w:trHeight w:val="755"/>
        </w:trPr>
        <w:tc>
          <w:tcPr>
            <w:tcW w:w="5115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3F4" w:rsidRDefault="001F41D3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An welcher Altersgruppe sind Sie am meisten interessiert?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D06" w:rsidRDefault="00117D06" w:rsidP="00A4454F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</w:tc>
      </w:tr>
      <w:tr w:rsidR="00117D06" w:rsidTr="00A4454F">
        <w:trPr>
          <w:trHeight w:val="1025"/>
        </w:trPr>
        <w:tc>
          <w:tcPr>
            <w:tcW w:w="5115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3F4" w:rsidRDefault="001F41D3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Sehen Sie die Möglichkeit, ausländische (österreichische/slowakische) Freiwillige in Ihre Organisation aufzunehmen? Was könnten die größten Herausforderungen bei deren Engagement sein?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D06" w:rsidRDefault="00117D06" w:rsidP="00A4454F">
            <w:pPr>
              <w:spacing w:before="240" w:after="0" w:line="276" w:lineRule="auto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</w:tc>
      </w:tr>
      <w:tr w:rsidR="00117D06" w:rsidTr="00A4454F">
        <w:trPr>
          <w:trHeight w:val="1565"/>
        </w:trPr>
        <w:tc>
          <w:tcPr>
            <w:tcW w:w="5115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3F4" w:rsidRDefault="001F41D3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Gibt es weitere relevante Informationen, die Sie für die Freiwilligenarbeit mit Senioren in Ihrer Organisation für wichtig halten?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D06" w:rsidRDefault="00117D06" w:rsidP="00A4454F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</w:tc>
      </w:tr>
    </w:tbl>
    <w:p w:rsidR="00117D06" w:rsidRDefault="00117D06" w:rsidP="00117D06">
      <w:pPr>
        <w:spacing w:after="0" w:line="276" w:lineRule="auto"/>
        <w:ind w:left="720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 </w:t>
      </w:r>
    </w:p>
    <w:p w:rsidR="00117D06" w:rsidRDefault="00117D06" w:rsidP="00117D06">
      <w:pPr>
        <w:spacing w:after="0" w:line="276" w:lineRule="auto"/>
        <w:ind w:left="720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 </w:t>
      </w:r>
    </w:p>
    <w:p w:rsidR="00117D06" w:rsidRDefault="00117D06" w:rsidP="00117D06">
      <w:pPr>
        <w:spacing w:before="240" w:after="0" w:line="276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 </w:t>
      </w:r>
    </w:p>
    <w:p w:rsidR="00A613F4" w:rsidRDefault="001F41D3">
      <w:pPr>
        <w:numPr>
          <w:ilvl w:val="0"/>
          <w:numId w:val="4"/>
        </w:numPr>
        <w:spacing w:after="240" w:line="276" w:lineRule="auto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4"/>
          <w:szCs w:val="24"/>
        </w:rPr>
        <w:t>Organisationen, die mit Jugendlichen arbeiten</w:t>
      </w:r>
    </w:p>
    <w:p w:rsidR="00117D06" w:rsidRDefault="00117D06" w:rsidP="00117D06">
      <w:pPr>
        <w:spacing w:after="0" w:line="276" w:lineRule="auto"/>
        <w:ind w:left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</w:t>
      </w:r>
    </w:p>
    <w:tbl>
      <w:tblPr>
        <w:tblW w:w="10275" w:type="dxa"/>
        <w:tblInd w:w="-5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00"/>
        <w:gridCol w:w="5175"/>
      </w:tblGrid>
      <w:tr w:rsidR="00117D06" w:rsidTr="00A4454F">
        <w:trPr>
          <w:trHeight w:val="485"/>
        </w:trPr>
        <w:tc>
          <w:tcPr>
            <w:tcW w:w="510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nil"/>
            </w:tcBorders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3F4" w:rsidRDefault="001F41D3">
            <w:pPr>
              <w:spacing w:before="240" w:after="0" w:line="276" w:lineRule="auto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Frage</w:t>
            </w:r>
          </w:p>
        </w:tc>
        <w:tc>
          <w:tcPr>
            <w:tcW w:w="5175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3F4" w:rsidRDefault="001F41D3">
            <w:pPr>
              <w:spacing w:before="240" w:after="0" w:line="276" w:lineRule="auto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Antwort</w:t>
            </w:r>
          </w:p>
        </w:tc>
      </w:tr>
      <w:tr w:rsidR="00117D06" w:rsidTr="00A4454F">
        <w:trPr>
          <w:trHeight w:val="1295"/>
        </w:trPr>
        <w:tc>
          <w:tcPr>
            <w:tcW w:w="5100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3F4" w:rsidRDefault="001F41D3">
            <w:pPr>
              <w:spacing w:before="240" w:after="0" w:line="276" w:lineRule="auto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Würden Sie sich gerne an der Freiwilligenarbeit mit Seniorenorganisationen beteiligen?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(Welche Vorteile sehen Sie in einer solchen Zusammenarbeit?)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D06" w:rsidRDefault="00117D06" w:rsidP="00A4454F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</w:tc>
      </w:tr>
      <w:tr w:rsidR="00117D06" w:rsidTr="00A4454F">
        <w:trPr>
          <w:trHeight w:val="1025"/>
        </w:trPr>
        <w:tc>
          <w:tcPr>
            <w:tcW w:w="5100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3F4" w:rsidRDefault="001F41D3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lastRenderedPageBreak/>
              <w:t>Was sind die größten Herausforderungen, die Sie bei einer solchen Zusammenarbeit sehen?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D06" w:rsidRDefault="00117D06" w:rsidP="00A4454F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</w:tc>
      </w:tr>
      <w:tr w:rsidR="00117D06" w:rsidTr="00A4454F">
        <w:trPr>
          <w:trHeight w:val="755"/>
        </w:trPr>
        <w:tc>
          <w:tcPr>
            <w:tcW w:w="5100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3F4" w:rsidRDefault="001F41D3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Sind Ihre Freiwilligen in der Lage, regelmäßig ihre Zeit zu opfern?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D06" w:rsidRDefault="00117D06" w:rsidP="00A4454F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</w:tc>
      </w:tr>
      <w:tr w:rsidR="00117D06" w:rsidTr="00A4454F">
        <w:trPr>
          <w:trHeight w:val="1025"/>
        </w:trPr>
        <w:tc>
          <w:tcPr>
            <w:tcW w:w="5100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3F4" w:rsidRDefault="001F41D3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Sind Sie bereit, sich auf diese Art der Freiwilligentätigkeit vorzubereiten und gegebenenfalls eine spezielle Schulung zu absolvieren?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D06" w:rsidRDefault="00117D06" w:rsidP="00A4454F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</w:tc>
      </w:tr>
      <w:tr w:rsidR="00117D06" w:rsidTr="00A4454F">
        <w:trPr>
          <w:trHeight w:val="755"/>
        </w:trPr>
        <w:tc>
          <w:tcPr>
            <w:tcW w:w="5100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3F4" w:rsidRDefault="001F41D3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Welche Erwartungen haben Sie an die Freiwilligenarbeit mit Senioren?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D06" w:rsidRDefault="00117D06" w:rsidP="00A4454F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</w:tc>
      </w:tr>
      <w:tr w:rsidR="00117D06" w:rsidTr="00A4454F">
        <w:trPr>
          <w:trHeight w:val="755"/>
        </w:trPr>
        <w:tc>
          <w:tcPr>
            <w:tcW w:w="5100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3F4" w:rsidRDefault="001F41D3">
            <w:pPr>
              <w:spacing w:before="240" w:after="0" w:line="276" w:lineRule="auto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Gibt es Ihrer Erfahrung nach besondere Bedürfnisse von Freiwilligen, die berücksichtigt werden müssen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(geben Sie Beispiele)?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D06" w:rsidRDefault="00117D06" w:rsidP="00A4454F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</w:tc>
      </w:tr>
      <w:tr w:rsidR="00117D06" w:rsidTr="00A4454F">
        <w:trPr>
          <w:trHeight w:val="1025"/>
        </w:trPr>
        <w:tc>
          <w:tcPr>
            <w:tcW w:w="5100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3F4" w:rsidRDefault="001F41D3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Sehen Sie die Möglichkeit, ausländische Freiwillige (österreichische/slowakische) in Ihre Organisation aufzunehmen? Was könnten die größten Herausforderungen bei deren Engagement sein?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D06" w:rsidRDefault="00117D06" w:rsidP="00A4454F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</w:tc>
      </w:tr>
      <w:tr w:rsidR="00117D06" w:rsidTr="00A4454F">
        <w:trPr>
          <w:trHeight w:val="1565"/>
        </w:trPr>
        <w:tc>
          <w:tcPr>
            <w:tcW w:w="5100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3F4" w:rsidRDefault="001F41D3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Gibt es weitere relevante Informationen, die Sie für die Freiwilligenarbeit mit Senioren in Ihrer Organisation für wichtig halten?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D06" w:rsidRDefault="00117D06" w:rsidP="00A4454F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</w:tc>
      </w:tr>
    </w:tbl>
    <w:p w:rsidR="00117D06" w:rsidRDefault="00117D06" w:rsidP="00117D06">
      <w:pPr>
        <w:spacing w:before="240" w:after="240" w:line="276" w:lineRule="auto"/>
        <w:rPr>
          <w:rFonts w:ascii="Verdana" w:eastAsia="Verdana" w:hAnsi="Verdana" w:cs="Verdana"/>
          <w:sz w:val="24"/>
          <w:szCs w:val="24"/>
        </w:rPr>
      </w:pPr>
    </w:p>
    <w:p w:rsidR="00117D06" w:rsidRDefault="00117D06" w:rsidP="00117D06">
      <w:pPr>
        <w:spacing w:before="240" w:after="0" w:line="276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 </w:t>
      </w:r>
    </w:p>
    <w:p w:rsidR="00A613F4" w:rsidRDefault="001F41D3">
      <w:pPr>
        <w:numPr>
          <w:ilvl w:val="0"/>
          <w:numId w:val="3"/>
        </w:numPr>
        <w:spacing w:after="240" w:line="276" w:lineRule="auto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4"/>
          <w:szCs w:val="24"/>
        </w:rPr>
        <w:t>Büros für soziale Betreuung</w:t>
      </w:r>
    </w:p>
    <w:tbl>
      <w:tblPr>
        <w:tblW w:w="10080" w:type="dxa"/>
        <w:tblInd w:w="-5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265"/>
        <w:gridCol w:w="4815"/>
      </w:tblGrid>
      <w:tr w:rsidR="00117D06" w:rsidTr="00A4454F">
        <w:trPr>
          <w:trHeight w:val="485"/>
        </w:trPr>
        <w:tc>
          <w:tcPr>
            <w:tcW w:w="52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nil"/>
            </w:tcBorders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3F4" w:rsidRDefault="001F41D3">
            <w:pPr>
              <w:spacing w:before="240" w:after="0" w:line="276" w:lineRule="auto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Frage</w:t>
            </w:r>
          </w:p>
        </w:tc>
        <w:tc>
          <w:tcPr>
            <w:tcW w:w="4815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3F4" w:rsidRDefault="001F41D3">
            <w:pPr>
              <w:spacing w:before="240" w:after="0" w:line="276" w:lineRule="auto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Antwort</w:t>
            </w:r>
          </w:p>
        </w:tc>
      </w:tr>
      <w:tr w:rsidR="00117D06" w:rsidTr="00A4454F">
        <w:trPr>
          <w:trHeight w:val="755"/>
        </w:trPr>
        <w:tc>
          <w:tcPr>
            <w:tcW w:w="5265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3F4" w:rsidRDefault="001F41D3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lastRenderedPageBreak/>
              <w:t>Haben Sie schon einmal mit Freiwilligen zusammengearbeitet? Beschreiben Sie bitte, welche positiven Erfahrungen Sie gemacht haben und welchen Herausforderungen Sie begegnet sind.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D06" w:rsidRDefault="00117D06" w:rsidP="00A4454F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</w:tc>
      </w:tr>
      <w:tr w:rsidR="00117D06" w:rsidTr="00A4454F">
        <w:trPr>
          <w:trHeight w:val="1295"/>
        </w:trPr>
        <w:tc>
          <w:tcPr>
            <w:tcW w:w="5265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3F4" w:rsidRDefault="001F41D3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Gibt es rechtliche/administrative/persönliche/finanzielle usw. Herausforderungen, mit denen Sie bei der Arbeit mit Freiwilligen konfrontiert werden könnten?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D06" w:rsidRDefault="00117D06" w:rsidP="00A4454F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</w:tc>
      </w:tr>
      <w:tr w:rsidR="00117D06" w:rsidTr="00A4454F">
        <w:trPr>
          <w:trHeight w:val="1025"/>
        </w:trPr>
        <w:tc>
          <w:tcPr>
            <w:tcW w:w="5265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3F4" w:rsidRDefault="001F41D3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Wären Sie an einer solchen Zusammenarbeit interessiert? Wenn nein, warum? Wenn ja, welche Vorteile würden Sie darin sehen?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D06" w:rsidRDefault="00117D06" w:rsidP="00A4454F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</w:tc>
      </w:tr>
      <w:tr w:rsidR="00117D06" w:rsidTr="00A4454F">
        <w:trPr>
          <w:trHeight w:val="1835"/>
        </w:trPr>
        <w:tc>
          <w:tcPr>
            <w:tcW w:w="5265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3F4" w:rsidRDefault="001F41D3">
            <w:pPr>
              <w:spacing w:before="240" w:after="0" w:line="276" w:lineRule="auto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Ist Ihre Organisation in der Lage, Schulungen/Unterstützung für die Freiwilligen anzubieten?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(z. B. verantwortliche Person, Rechtsdokumente, Schulungen, Beratungen, Sicherheit während der Freiwilligenarbeit usw.)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D06" w:rsidRDefault="00117D06" w:rsidP="00A4454F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</w:tc>
      </w:tr>
      <w:tr w:rsidR="00117D06" w:rsidTr="00A4454F">
        <w:trPr>
          <w:trHeight w:val="1025"/>
        </w:trPr>
        <w:tc>
          <w:tcPr>
            <w:tcW w:w="5265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3F4" w:rsidRDefault="001F41D3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Sehen Sie die Möglichkeit, ausländische Freiwillige (österreichische/slowakische) in Ihre Organisation aufzunehmen? Was könnten die größten Herausforderungen bei deren Einbindung sein?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D06" w:rsidRDefault="00117D06" w:rsidP="00A4454F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</w:tc>
      </w:tr>
      <w:tr w:rsidR="00117D06" w:rsidTr="00A4454F">
        <w:trPr>
          <w:trHeight w:val="1565"/>
        </w:trPr>
        <w:tc>
          <w:tcPr>
            <w:tcW w:w="5265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3F4" w:rsidRDefault="001F41D3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Gibt es weitere relevante Informationen, die Sie für die Freiwilligenarbeit mit Senioren in Ihrer Organisation für wichtig halten?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D06" w:rsidRDefault="00117D06" w:rsidP="00A4454F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</w:tc>
      </w:tr>
    </w:tbl>
    <w:p w:rsidR="00117D06" w:rsidRDefault="00117D06" w:rsidP="00117D06">
      <w:pPr>
        <w:spacing w:before="240" w:after="240" w:line="276" w:lineRule="auto"/>
      </w:pPr>
      <w:r>
        <w:rPr>
          <w:rFonts w:ascii="Verdana" w:eastAsia="Verdana" w:hAnsi="Verdana" w:cs="Verdana"/>
          <w:sz w:val="22"/>
          <w:szCs w:val="22"/>
        </w:rPr>
        <w:t xml:space="preserve"> </w:t>
      </w:r>
    </w:p>
    <w:p w:rsidR="00117D06" w:rsidRDefault="00117D06">
      <w:pPr>
        <w:spacing w:before="240" w:after="240" w:line="276" w:lineRule="auto"/>
        <w:ind w:firstLine="720"/>
        <w:jc w:val="both"/>
      </w:pPr>
    </w:p>
    <w:sectPr w:rsidR="00117D06">
      <w:headerReference w:type="default" r:id="rId8"/>
      <w:footerReference w:type="default" r:id="rId9"/>
      <w:pgSz w:w="11906" w:h="16838"/>
      <w:pgMar w:top="1417" w:right="1417" w:bottom="1134" w:left="1417" w:header="454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71A" w:rsidRDefault="00A9071A">
      <w:pPr>
        <w:spacing w:after="0" w:line="240" w:lineRule="auto"/>
      </w:pPr>
      <w:r>
        <w:separator/>
      </w:r>
    </w:p>
  </w:endnote>
  <w:endnote w:type="continuationSeparator" w:id="0">
    <w:p w:rsidR="00A9071A" w:rsidRDefault="00A90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3F4" w:rsidRDefault="001F41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color w:val="000000"/>
      </w:rPr>
    </w:pPr>
    <w:r>
      <w:rPr>
        <w:rFonts w:ascii="Times New Roman" w:eastAsia="Times New Roman" w:hAnsi="Times New Roman" w:cs="Times New Roman"/>
        <w:color w:val="000000"/>
        <w:sz w:val="2"/>
        <w:szCs w:val="2"/>
        <w:highlight w:val="black"/>
      </w:rPr>
      <w:t xml:space="preserve"> </w:t>
    </w:r>
    <w:r>
      <w:rPr>
        <w:noProof/>
        <w:lang w:val="de-AT" w:eastAsia="de-AT"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3742055</wp:posOffset>
          </wp:positionH>
          <wp:positionV relativeFrom="paragraph">
            <wp:posOffset>-90657</wp:posOffset>
          </wp:positionV>
          <wp:extent cx="239395" cy="375920"/>
          <wp:effectExtent l="0" t="0" r="0" b="0"/>
          <wp:wrapSquare wrapText="bothSides" distT="0" distB="0" distL="114300" distR="114300"/>
          <wp:docPr id="2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395" cy="375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de-AT" w:eastAsia="de-AT"/>
      </w:rPr>
      <w:drawing>
        <wp:anchor distT="0" distB="0" distL="114300" distR="114300" simplePos="0" relativeHeight="251662336" behindDoc="0" locked="0" layoutInCell="1" hidden="0" allowOverlap="1">
          <wp:simplePos x="0" y="0"/>
          <wp:positionH relativeFrom="column">
            <wp:posOffset>1510665</wp:posOffset>
          </wp:positionH>
          <wp:positionV relativeFrom="paragraph">
            <wp:posOffset>-95884</wp:posOffset>
          </wp:positionV>
          <wp:extent cx="724535" cy="425450"/>
          <wp:effectExtent l="0" t="0" r="0" b="0"/>
          <wp:wrapSquare wrapText="bothSides" distT="0" distB="0" distL="114300" distR="114300"/>
          <wp:docPr id="26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4535" cy="425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de-AT" w:eastAsia="de-AT"/>
      </w:rPr>
      <w:drawing>
        <wp:anchor distT="0" distB="0" distL="114300" distR="114300" simplePos="0" relativeHeight="251663360" behindDoc="0" locked="0" layoutInCell="1" hidden="0" allowOverlap="1">
          <wp:simplePos x="0" y="0"/>
          <wp:positionH relativeFrom="column">
            <wp:posOffset>-323849</wp:posOffset>
          </wp:positionH>
          <wp:positionV relativeFrom="paragraph">
            <wp:posOffset>-95249</wp:posOffset>
          </wp:positionV>
          <wp:extent cx="726440" cy="313055"/>
          <wp:effectExtent l="0" t="0" r="0" b="0"/>
          <wp:wrapSquare wrapText="bothSides" distT="0" distB="0" distL="114300" distR="114300"/>
          <wp:docPr id="27" name="image4.png" descr="F:\Europa&amp;International\Europaprojekte\Co-AGE (Interreg)\Logo\BFI_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F:\Europa&amp;International\Europaprojekte\Co-AGE (Interreg)\Logo\BFI_Logo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6440" cy="3130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de-AT" w:eastAsia="de-AT"/>
      </w:rPr>
      <w:drawing>
        <wp:anchor distT="0" distB="0" distL="114300" distR="114300" simplePos="0" relativeHeight="251664384" behindDoc="0" locked="0" layoutInCell="1" hidden="0" allowOverlap="1">
          <wp:simplePos x="0" y="0"/>
          <wp:positionH relativeFrom="column">
            <wp:posOffset>5333365</wp:posOffset>
          </wp:positionH>
          <wp:positionV relativeFrom="paragraph">
            <wp:posOffset>-80644</wp:posOffset>
          </wp:positionV>
          <wp:extent cx="427990" cy="350520"/>
          <wp:effectExtent l="0" t="0" r="0" b="0"/>
          <wp:wrapSquare wrapText="bothSides" distT="0" distB="0" distL="114300" distR="114300"/>
          <wp:docPr id="24" name="image7.png" descr="F:\Europa&amp;International\Europaprojekte\Co-AGE (Interreg)\Logo\IRVS_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 descr="F:\Europa&amp;International\Europaprojekte\Co-AGE (Interreg)\Logo\IRVS_Logo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7990" cy="350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365BF" w:rsidRDefault="000365B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71A" w:rsidRDefault="00A9071A">
      <w:pPr>
        <w:spacing w:after="0" w:line="240" w:lineRule="auto"/>
      </w:pPr>
      <w:r>
        <w:separator/>
      </w:r>
    </w:p>
  </w:footnote>
  <w:footnote w:type="continuationSeparator" w:id="0">
    <w:p w:rsidR="00A9071A" w:rsidRDefault="00A90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3F4" w:rsidRDefault="001F41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 </w:t>
    </w:r>
    <w:r>
      <w:rPr>
        <w:noProof/>
        <w:lang w:val="de-AT" w:eastAsia="de-AT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2623820</wp:posOffset>
          </wp:positionH>
          <wp:positionV relativeFrom="paragraph">
            <wp:posOffset>10795</wp:posOffset>
          </wp:positionV>
          <wp:extent cx="790575" cy="592455"/>
          <wp:effectExtent l="0" t="0" r="0" b="0"/>
          <wp:wrapSquare wrapText="bothSides" distT="0" distB="0" distL="114300" distR="114300"/>
          <wp:docPr id="25" name="image3.png" descr="F:\Europa&amp;International\Europaprojekte\Co-AGE (Interreg)\Logo\Projektlogo\CO-AGE Logo_fin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F:\Europa&amp;International\Europaprojekte\Co-AGE (Interreg)\Logo\Projektlogo\CO-AGE Logo_final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575" cy="592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de-AT" w:eastAsia="de-AT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5177155</wp:posOffset>
          </wp:positionH>
          <wp:positionV relativeFrom="paragraph">
            <wp:posOffset>-100329</wp:posOffset>
          </wp:positionV>
          <wp:extent cx="895350" cy="704850"/>
          <wp:effectExtent l="0" t="0" r="0" b="0"/>
          <wp:wrapSquare wrapText="bothSides" distT="0" distB="0" distL="114300" distR="114300"/>
          <wp:docPr id="21" name="image1.jpg" descr="C:\Users\oliver.boeck\AppData\Local\Microsoft\Windows\INetCache\Content.Word\Emblem der Europäischen Unio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oliver.boeck\AppData\Local\Microsoft\Windows\INetCache\Content.Word\Emblem der Europäischen Union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350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de-AT" w:eastAsia="de-AT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-638174</wp:posOffset>
          </wp:positionH>
          <wp:positionV relativeFrom="paragraph">
            <wp:posOffset>-114934</wp:posOffset>
          </wp:positionV>
          <wp:extent cx="2560320" cy="716280"/>
          <wp:effectExtent l="0" t="0" r="0" b="0"/>
          <wp:wrapSquare wrapText="bothSides" distT="0" distB="0" distL="114300" distR="114300"/>
          <wp:docPr id="23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60320" cy="716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E7531"/>
    <w:multiLevelType w:val="multilevel"/>
    <w:tmpl w:val="72E4EE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2CF0A7D"/>
    <w:multiLevelType w:val="multilevel"/>
    <w:tmpl w:val="3CAAB1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8C250E6"/>
    <w:multiLevelType w:val="multilevel"/>
    <w:tmpl w:val="A1B401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97A2139"/>
    <w:multiLevelType w:val="multilevel"/>
    <w:tmpl w:val="69CE79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BF"/>
    <w:rsid w:val="000365BF"/>
    <w:rsid w:val="00117D06"/>
    <w:rsid w:val="001F41D3"/>
    <w:rsid w:val="00367682"/>
    <w:rsid w:val="00435D5A"/>
    <w:rsid w:val="009B2A76"/>
    <w:rsid w:val="00A613F4"/>
    <w:rsid w:val="00A9071A"/>
    <w:rsid w:val="00D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88310-69EB-4DDB-BF87-6E3638568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Century Gothic" w:hAnsi="Century Gothic" w:cs="Century Gothic"/>
        <w:sz w:val="21"/>
        <w:szCs w:val="21"/>
        <w:lang w:val="en-GB" w:eastAsia="sk-SK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E73185"/>
  </w:style>
  <w:style w:type="paragraph" w:styleId="berschrift1">
    <w:name w:val="heading 1"/>
    <w:basedOn w:val="Standard"/>
    <w:next w:val="Standard"/>
    <w:link w:val="berschrift1Zchn"/>
    <w:uiPriority w:val="9"/>
    <w:qFormat/>
    <w:rsid w:val="006028D0"/>
    <w:pPr>
      <w:keepNext/>
      <w:keepLines/>
      <w:spacing w:before="320" w:after="80" w:line="240" w:lineRule="auto"/>
      <w:outlineLvl w:val="0"/>
    </w:pPr>
    <w:rPr>
      <w:rFonts w:ascii="Verdana" w:eastAsiaTheme="majorEastAsia" w:hAnsi="Verdana" w:cstheme="majorBidi"/>
      <w:b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028D0"/>
    <w:pPr>
      <w:keepNext/>
      <w:keepLines/>
      <w:spacing w:before="160" w:after="40" w:line="240" w:lineRule="auto"/>
      <w:outlineLvl w:val="1"/>
    </w:pPr>
    <w:rPr>
      <w:rFonts w:ascii="Verdana" w:eastAsiaTheme="majorEastAsia" w:hAnsi="Verdana" w:cstheme="majorBidi"/>
      <w:b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028D0"/>
    <w:pPr>
      <w:keepNext/>
      <w:keepLines/>
      <w:spacing w:before="160" w:after="0" w:line="240" w:lineRule="auto"/>
      <w:outlineLvl w:val="2"/>
    </w:pPr>
    <w:rPr>
      <w:rFonts w:ascii="Verdana" w:eastAsiaTheme="majorEastAsia" w:hAnsi="Verdana" w:cstheme="majorBidi"/>
      <w:b/>
      <w:sz w:val="28"/>
      <w:szCs w:val="3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7318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7318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7318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7318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7318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73185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uiPriority w:val="10"/>
    <w:qFormat/>
    <w:rsid w:val="00E73185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6028D0"/>
    <w:rPr>
      <w:rFonts w:ascii="Verdana" w:eastAsiaTheme="majorEastAsia" w:hAnsi="Verdana" w:cstheme="majorBidi"/>
      <w:b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028D0"/>
    <w:rPr>
      <w:rFonts w:ascii="Verdana" w:eastAsiaTheme="majorEastAsia" w:hAnsi="Verdana" w:cstheme="majorBidi"/>
      <w:b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028D0"/>
    <w:rPr>
      <w:rFonts w:ascii="Verdana" w:eastAsiaTheme="majorEastAsia" w:hAnsi="Verdana" w:cstheme="majorBidi"/>
      <w:b/>
      <w:sz w:val="28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73185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73185"/>
    <w:rPr>
      <w:rFonts w:asciiTheme="majorHAnsi" w:eastAsiaTheme="majorEastAsia" w:hAnsiTheme="majorHAnsi" w:cstheme="majorBidi"/>
      <w:sz w:val="28"/>
      <w:szCs w:val="28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73185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73185"/>
    <w:rPr>
      <w:rFonts w:asciiTheme="majorHAnsi" w:eastAsiaTheme="majorEastAsia" w:hAnsiTheme="majorHAnsi" w:cstheme="maj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7318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73185"/>
    <w:rPr>
      <w:b/>
      <w:bCs/>
      <w:i/>
      <w:iCs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73185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customStyle="1" w:styleId="TitelZchn">
    <w:name w:val="Titel Zchn"/>
    <w:basedOn w:val="Absatz-Standardschriftart"/>
    <w:link w:val="Titel"/>
    <w:uiPriority w:val="10"/>
    <w:rsid w:val="00E73185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Untertitel">
    <w:name w:val="Subtitle"/>
    <w:basedOn w:val="Standard"/>
    <w:next w:val="Standard"/>
    <w:link w:val="UntertitelZchn"/>
    <w:pPr>
      <w:jc w:val="center"/>
    </w:pPr>
    <w:rPr>
      <w:color w:val="44546A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73185"/>
    <w:rPr>
      <w:color w:val="44546A" w:themeColor="text2"/>
      <w:sz w:val="28"/>
      <w:szCs w:val="28"/>
    </w:rPr>
  </w:style>
  <w:style w:type="character" w:styleId="Fett">
    <w:name w:val="Strong"/>
    <w:basedOn w:val="Absatz-Standardschriftart"/>
    <w:uiPriority w:val="22"/>
    <w:qFormat/>
    <w:rsid w:val="00E73185"/>
    <w:rPr>
      <w:b/>
      <w:bCs/>
    </w:rPr>
  </w:style>
  <w:style w:type="character" w:styleId="Hervorhebung">
    <w:name w:val="Emphasis"/>
    <w:basedOn w:val="Absatz-Standardschriftart"/>
    <w:uiPriority w:val="20"/>
    <w:qFormat/>
    <w:rsid w:val="00E73185"/>
    <w:rPr>
      <w:i/>
      <w:iCs/>
      <w:color w:val="000000" w:themeColor="text1"/>
    </w:rPr>
  </w:style>
  <w:style w:type="paragraph" w:styleId="KeinLeerraum">
    <w:name w:val="No Spacing"/>
    <w:uiPriority w:val="1"/>
    <w:rsid w:val="00E73185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E73185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E73185"/>
    <w:rPr>
      <w:i/>
      <w:iCs/>
      <w:color w:val="7B7B7B" w:themeColor="accent3" w:themeShade="BF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73185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73185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chwacheHervorhebung">
    <w:name w:val="Subtle Emphasis"/>
    <w:basedOn w:val="Absatz-Standardschriftart"/>
    <w:uiPriority w:val="19"/>
    <w:qFormat/>
    <w:rsid w:val="00E73185"/>
    <w:rPr>
      <w:i/>
      <w:iCs/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E73185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qFormat/>
    <w:rsid w:val="00E73185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E73185"/>
    <w:rPr>
      <w:b/>
      <w:bCs/>
      <w:caps w:val="0"/>
      <w:smallCaps/>
      <w:color w:val="auto"/>
      <w:spacing w:val="0"/>
      <w:u w:val="single"/>
    </w:rPr>
  </w:style>
  <w:style w:type="character" w:styleId="Buchtitel">
    <w:name w:val="Book Title"/>
    <w:basedOn w:val="Absatz-Standardschriftart"/>
    <w:uiPriority w:val="33"/>
    <w:qFormat/>
    <w:rsid w:val="00E73185"/>
    <w:rPr>
      <w:b/>
      <w:bCs/>
      <w:caps w:val="0"/>
      <w:smallCaps/>
      <w:spacing w:val="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73185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E73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73185"/>
  </w:style>
  <w:style w:type="paragraph" w:styleId="Fuzeile">
    <w:name w:val="footer"/>
    <w:basedOn w:val="Standard"/>
    <w:link w:val="FuzeileZchn"/>
    <w:uiPriority w:val="99"/>
    <w:unhideWhenUsed/>
    <w:rsid w:val="00E73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73185"/>
  </w:style>
  <w:style w:type="paragraph" w:customStyle="1" w:styleId="EUpTrainTitle">
    <w:name w:val="EUpTrain Title"/>
    <w:basedOn w:val="Standard"/>
    <w:link w:val="EUpTrainTitleZchn"/>
    <w:rsid w:val="009914D4"/>
    <w:rPr>
      <w:rFonts w:ascii="Arial" w:hAnsi="Arial" w:cs="Times New Roman"/>
      <w:sz w:val="48"/>
    </w:rPr>
  </w:style>
  <w:style w:type="paragraph" w:customStyle="1" w:styleId="Titel1">
    <w:name w:val="Titel1"/>
    <w:basedOn w:val="Standard"/>
    <w:link w:val="TitleZchn"/>
    <w:qFormat/>
    <w:rsid w:val="008B7BE1"/>
    <w:pPr>
      <w:spacing w:line="240" w:lineRule="auto"/>
    </w:pPr>
    <w:rPr>
      <w:rFonts w:ascii="Arial" w:hAnsi="Arial" w:cs="Arial"/>
      <w:color w:val="404040" w:themeColor="text1" w:themeTint="BF"/>
      <w:sz w:val="30"/>
      <w:szCs w:val="30"/>
    </w:rPr>
  </w:style>
  <w:style w:type="character" w:customStyle="1" w:styleId="EUpTrainTitleZchn">
    <w:name w:val="EUpTrain Title Zchn"/>
    <w:basedOn w:val="Absatz-Standardschriftart"/>
    <w:link w:val="EUpTrainTitle"/>
    <w:rsid w:val="009914D4"/>
    <w:rPr>
      <w:rFonts w:ascii="Arial" w:hAnsi="Arial" w:cs="Times New Roman"/>
      <w:sz w:val="48"/>
    </w:rPr>
  </w:style>
  <w:style w:type="paragraph" w:customStyle="1" w:styleId="MainTitle">
    <w:name w:val="Main Title"/>
    <w:basedOn w:val="EUpTrainTitle"/>
    <w:link w:val="MainTitleZchn"/>
    <w:qFormat/>
    <w:rsid w:val="008B7BE1"/>
    <w:pPr>
      <w:spacing w:line="240" w:lineRule="auto"/>
    </w:pPr>
    <w:rPr>
      <w:noProof/>
      <w:color w:val="404040" w:themeColor="text1" w:themeTint="BF"/>
      <w:sz w:val="72"/>
      <w:szCs w:val="72"/>
    </w:rPr>
  </w:style>
  <w:style w:type="character" w:customStyle="1" w:styleId="TitleZchn">
    <w:name w:val="Title Zchn"/>
    <w:basedOn w:val="Absatz-Standardschriftart"/>
    <w:link w:val="Titel1"/>
    <w:rsid w:val="008B7BE1"/>
    <w:rPr>
      <w:rFonts w:ascii="Arial" w:hAnsi="Arial" w:cs="Arial"/>
      <w:color w:val="404040" w:themeColor="text1" w:themeTint="BF"/>
      <w:sz w:val="30"/>
      <w:szCs w:val="30"/>
    </w:rPr>
  </w:style>
  <w:style w:type="paragraph" w:customStyle="1" w:styleId="Untertitel1">
    <w:name w:val="Untertitel1"/>
    <w:basedOn w:val="Standard"/>
    <w:link w:val="SubtitleZchn"/>
    <w:qFormat/>
    <w:rsid w:val="008B7BE1"/>
    <w:pPr>
      <w:spacing w:line="240" w:lineRule="auto"/>
    </w:pPr>
    <w:rPr>
      <w:rFonts w:ascii="Arial" w:hAnsi="Arial" w:cs="Arial"/>
      <w:color w:val="404040" w:themeColor="text1" w:themeTint="BF"/>
      <w:sz w:val="26"/>
      <w:szCs w:val="26"/>
    </w:rPr>
  </w:style>
  <w:style w:type="character" w:customStyle="1" w:styleId="MainTitleZchn">
    <w:name w:val="Main Title Zchn"/>
    <w:basedOn w:val="EUpTrainTitleZchn"/>
    <w:link w:val="MainTitle"/>
    <w:rsid w:val="008B7BE1"/>
    <w:rPr>
      <w:rFonts w:ascii="Arial" w:hAnsi="Arial" w:cs="Times New Roman"/>
      <w:noProof/>
      <w:color w:val="404040" w:themeColor="text1" w:themeTint="BF"/>
      <w:sz w:val="72"/>
      <w:szCs w:val="72"/>
    </w:rPr>
  </w:style>
  <w:style w:type="character" w:customStyle="1" w:styleId="SubtitleZchn">
    <w:name w:val="Subtitle Zchn"/>
    <w:basedOn w:val="Absatz-Standardschriftart"/>
    <w:link w:val="Untertitel1"/>
    <w:rsid w:val="008B7BE1"/>
    <w:rPr>
      <w:rFonts w:ascii="Arial" w:hAnsi="Arial" w:cs="Arial"/>
      <w:color w:val="404040" w:themeColor="text1" w:themeTint="BF"/>
      <w:sz w:val="26"/>
      <w:szCs w:val="26"/>
    </w:rPr>
  </w:style>
  <w:style w:type="paragraph" w:customStyle="1" w:styleId="Text">
    <w:name w:val="Text"/>
    <w:basedOn w:val="Untertitel1"/>
    <w:link w:val="TextZchn"/>
    <w:qFormat/>
    <w:rsid w:val="00F220CD"/>
    <w:pPr>
      <w:spacing w:line="276" w:lineRule="auto"/>
    </w:pPr>
    <w:rPr>
      <w:rFonts w:ascii="Verdana" w:hAnsi="Verdana"/>
      <w:color w:val="000000" w:themeColor="text1"/>
      <w:sz w:val="22"/>
      <w:szCs w:val="24"/>
    </w:rPr>
  </w:style>
  <w:style w:type="character" w:customStyle="1" w:styleId="TextZchn">
    <w:name w:val="Text Zchn"/>
    <w:basedOn w:val="SubtitleZchn"/>
    <w:link w:val="Text"/>
    <w:rsid w:val="00F220CD"/>
    <w:rPr>
      <w:rFonts w:ascii="Verdana" w:hAnsi="Verdana" w:cs="Arial"/>
      <w:color w:val="000000" w:themeColor="text1"/>
      <w:sz w:val="22"/>
      <w:szCs w:val="24"/>
    </w:rPr>
  </w:style>
  <w:style w:type="paragraph" w:styleId="Listenabsatz">
    <w:name w:val="List Paragraph"/>
    <w:basedOn w:val="Standard"/>
    <w:link w:val="ListenabsatzZchn"/>
    <w:uiPriority w:val="34"/>
    <w:qFormat/>
    <w:rsid w:val="00F912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t-IT" w:eastAsia="en-GB"/>
    </w:rPr>
  </w:style>
  <w:style w:type="character" w:styleId="Hyperlink">
    <w:name w:val="Hyperlink"/>
    <w:basedOn w:val="Absatz-Standardschriftart"/>
    <w:uiPriority w:val="99"/>
    <w:unhideWhenUsed/>
    <w:rsid w:val="00F912F9"/>
    <w:rPr>
      <w:color w:val="0563C1" w:themeColor="hyperlink"/>
      <w:u w:val="single"/>
    </w:rPr>
  </w:style>
  <w:style w:type="paragraph" w:styleId="Verzeichnis1">
    <w:name w:val="toc 1"/>
    <w:basedOn w:val="Standard"/>
    <w:next w:val="Standard"/>
    <w:autoRedefine/>
    <w:uiPriority w:val="39"/>
    <w:unhideWhenUsed/>
    <w:rsid w:val="00F912F9"/>
    <w:pPr>
      <w:spacing w:before="120" w:after="0"/>
    </w:pPr>
    <w:rPr>
      <w:b/>
      <w:bCs/>
      <w:i/>
      <w:iCs/>
      <w:sz w:val="24"/>
      <w:szCs w:val="24"/>
    </w:rPr>
  </w:style>
  <w:style w:type="table" w:styleId="Tabellenraster">
    <w:name w:val="Table Grid"/>
    <w:basedOn w:val="NormaleTabelle"/>
    <w:uiPriority w:val="39"/>
    <w:rsid w:val="00D53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3">
    <w:name w:val="Ανοιχτόχρωμη λίστα - Έμφαση 63"/>
    <w:basedOn w:val="NormaleTabelle"/>
    <w:next w:val="HelleListe-Akzent6"/>
    <w:uiPriority w:val="61"/>
    <w:rsid w:val="00695147"/>
    <w:pPr>
      <w:spacing w:after="0" w:line="240" w:lineRule="auto"/>
    </w:pPr>
    <w:rPr>
      <w:rFonts w:ascii="Calibri" w:eastAsiaTheme="minorHAnsi" w:hAnsi="Calibri" w:cs="Times New Roman"/>
      <w:sz w:val="22"/>
      <w:szCs w:val="22"/>
      <w:lang w:val="es-ES" w:eastAsia="en-US"/>
    </w:rPr>
    <w:tblPr>
      <w:tblStyleRowBandSize w:val="1"/>
      <w:tblStyleColBandSize w:val="1"/>
      <w:tblBorders>
        <w:top w:val="single" w:sz="8" w:space="0" w:color="A5C249"/>
        <w:left w:val="single" w:sz="8" w:space="0" w:color="A5C249"/>
        <w:bottom w:val="single" w:sz="8" w:space="0" w:color="A5C249"/>
        <w:right w:val="single" w:sz="8" w:space="0" w:color="A5C24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C24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C249"/>
          <w:left w:val="single" w:sz="8" w:space="0" w:color="A5C249"/>
          <w:bottom w:val="single" w:sz="8" w:space="0" w:color="A5C249"/>
          <w:right w:val="single" w:sz="8" w:space="0" w:color="A5C24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C249"/>
          <w:left w:val="single" w:sz="8" w:space="0" w:color="A5C249"/>
          <w:bottom w:val="single" w:sz="8" w:space="0" w:color="A5C249"/>
          <w:right w:val="single" w:sz="8" w:space="0" w:color="A5C249"/>
        </w:tcBorders>
      </w:tcPr>
    </w:tblStylePr>
    <w:tblStylePr w:type="band1Horz">
      <w:tblPr/>
      <w:tcPr>
        <w:tcBorders>
          <w:top w:val="single" w:sz="8" w:space="0" w:color="A5C249"/>
          <w:left w:val="single" w:sz="8" w:space="0" w:color="A5C249"/>
          <w:bottom w:val="single" w:sz="8" w:space="0" w:color="A5C249"/>
          <w:right w:val="single" w:sz="8" w:space="0" w:color="A5C249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695147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character" w:customStyle="1" w:styleId="ListenabsatzZchn">
    <w:name w:val="Listenabsatz Zchn"/>
    <w:link w:val="Listenabsatz"/>
    <w:uiPriority w:val="34"/>
    <w:rsid w:val="0064009E"/>
    <w:rPr>
      <w:rFonts w:ascii="Times New Roman" w:eastAsia="Times New Roman" w:hAnsi="Times New Roman" w:cs="Times New Roman"/>
      <w:sz w:val="24"/>
      <w:szCs w:val="24"/>
      <w:lang w:val="it-IT" w:eastAsia="en-GB"/>
    </w:rPr>
  </w:style>
  <w:style w:type="paragraph" w:styleId="Verzeichnis2">
    <w:name w:val="toc 2"/>
    <w:basedOn w:val="Standard"/>
    <w:next w:val="Standard"/>
    <w:autoRedefine/>
    <w:uiPriority w:val="39"/>
    <w:unhideWhenUsed/>
    <w:rsid w:val="00C37BAD"/>
    <w:pPr>
      <w:spacing w:after="100"/>
      <w:ind w:left="210"/>
    </w:pPr>
  </w:style>
  <w:style w:type="paragraph" w:styleId="Verzeichnis3">
    <w:name w:val="toc 3"/>
    <w:basedOn w:val="Standard"/>
    <w:next w:val="Standard"/>
    <w:autoRedefine/>
    <w:uiPriority w:val="39"/>
    <w:unhideWhenUsed/>
    <w:rsid w:val="00C37BAD"/>
    <w:pPr>
      <w:spacing w:after="100"/>
      <w:ind w:left="420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7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7D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egmen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egment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egment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y7/MtN43E8i7812LLngBsmNNHA==">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EAFD03BD</Template>
  <TotalTime>0</TotalTime>
  <Pages>4</Pages>
  <Words>532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keywords>, docId:368918B7F79E50557C95698CD4A96152</cp:keywords>
  <cp:lastModifiedBy>Probst Julia</cp:lastModifiedBy>
  <cp:revision>2</cp:revision>
  <dcterms:created xsi:type="dcterms:W3CDTF">2023-02-28T09:33:00Z</dcterms:created>
  <dcterms:modified xsi:type="dcterms:W3CDTF">2023-02-28T09:33:00Z</dcterms:modified>
</cp:coreProperties>
</file>